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E9" w:rsidRDefault="00FB35E9" w:rsidP="0076660D">
      <w:pPr>
        <w:jc w:val="center"/>
        <w:rPr>
          <w:sz w:val="24"/>
        </w:rPr>
      </w:pPr>
    </w:p>
    <w:p w:rsidR="00FB35E9" w:rsidRDefault="00FB35E9" w:rsidP="0076660D">
      <w:pPr>
        <w:jc w:val="center"/>
        <w:rPr>
          <w:sz w:val="24"/>
        </w:rPr>
      </w:pPr>
      <w:r>
        <w:rPr>
          <w:sz w:val="24"/>
        </w:rPr>
        <w:t xml:space="preserve"> ORDINANCE  NO. 32-15</w:t>
      </w:r>
    </w:p>
    <w:p w:rsidR="00FB35E9" w:rsidRDefault="00FB35E9" w:rsidP="0076660D">
      <w:pPr>
        <w:jc w:val="center"/>
        <w:rPr>
          <w:sz w:val="24"/>
        </w:rPr>
      </w:pPr>
    </w:p>
    <w:p w:rsidR="00FB35E9" w:rsidRDefault="00FB35E9" w:rsidP="0076660D">
      <w:pPr>
        <w:ind w:firstLine="720"/>
        <w:rPr>
          <w:b/>
          <w:caps/>
          <w:sz w:val="24"/>
          <w:u w:val="single"/>
        </w:rPr>
      </w:pPr>
      <w:r>
        <w:rPr>
          <w:sz w:val="24"/>
        </w:rPr>
        <w:t xml:space="preserve">By: </w:t>
      </w:r>
      <w:r w:rsidRPr="00AA4939">
        <w:rPr>
          <w:sz w:val="24"/>
          <w:u w:val="single"/>
        </w:rPr>
        <w:t>Tim Madison</w:t>
      </w:r>
      <w:r w:rsidRPr="00816067">
        <w:rPr>
          <w:b/>
          <w:caps/>
          <w:sz w:val="24"/>
          <w:u w:val="single"/>
        </w:rPr>
        <w:t xml:space="preserve"> </w:t>
      </w:r>
    </w:p>
    <w:p w:rsidR="00FB35E9" w:rsidRDefault="00FB35E9" w:rsidP="0076660D">
      <w:pPr>
        <w:ind w:firstLine="720"/>
        <w:rPr>
          <w:b/>
          <w:caps/>
          <w:sz w:val="24"/>
          <w:u w:val="single"/>
        </w:rPr>
      </w:pPr>
    </w:p>
    <w:p w:rsidR="00FB35E9" w:rsidRPr="00816067" w:rsidRDefault="00FB35E9" w:rsidP="0076660D">
      <w:pPr>
        <w:ind w:firstLine="720"/>
        <w:rPr>
          <w:b/>
          <w:caps/>
          <w:sz w:val="24"/>
          <w:u w:val="single"/>
        </w:rPr>
      </w:pPr>
      <w:r w:rsidRPr="00816067">
        <w:rPr>
          <w:b/>
          <w:caps/>
          <w:sz w:val="24"/>
          <w:u w:val="single"/>
        </w:rPr>
        <w:t xml:space="preserve">An ordinance to </w:t>
      </w:r>
      <w:r>
        <w:rPr>
          <w:b/>
          <w:caps/>
          <w:sz w:val="24"/>
          <w:u w:val="single"/>
        </w:rPr>
        <w:t>AUTHORIZE A TRANSFER of $5,000 FROM THE unencumbered gENERAL fUND TO the POLICE OFFICER EQUIPMENT FUND and to appropriate $5,000 from the police officer equipment fund TO ALLOW police officers to purchase equipment authorized by the chief of police for use on duty.</w:t>
      </w:r>
    </w:p>
    <w:p w:rsidR="00FB35E9" w:rsidRDefault="00FB35E9"/>
    <w:p w:rsidR="00FB35E9" w:rsidRPr="0012281C" w:rsidRDefault="00FB35E9" w:rsidP="00866FF5">
      <w:pPr>
        <w:ind w:firstLine="720"/>
        <w:rPr>
          <w:sz w:val="24"/>
          <w:szCs w:val="24"/>
        </w:rPr>
      </w:pPr>
      <w:r w:rsidRPr="0012281C">
        <w:rPr>
          <w:b/>
          <w:sz w:val="24"/>
          <w:szCs w:val="24"/>
        </w:rPr>
        <w:t>Whereas</w:t>
      </w:r>
      <w:r w:rsidRPr="0012281C">
        <w:rPr>
          <w:sz w:val="24"/>
          <w:szCs w:val="24"/>
        </w:rPr>
        <w:t xml:space="preserve">,  </w:t>
      </w:r>
      <w:r>
        <w:rPr>
          <w:sz w:val="24"/>
          <w:szCs w:val="24"/>
        </w:rPr>
        <w:t>t</w:t>
      </w:r>
      <w:r w:rsidRPr="0012281C">
        <w:rPr>
          <w:sz w:val="24"/>
          <w:szCs w:val="24"/>
        </w:rPr>
        <w:t xml:space="preserve">he City has a policy of allowing </w:t>
      </w:r>
      <w:r>
        <w:rPr>
          <w:sz w:val="24"/>
          <w:szCs w:val="24"/>
        </w:rPr>
        <w:t>p</w:t>
      </w:r>
      <w:r w:rsidRPr="0012281C">
        <w:rPr>
          <w:sz w:val="24"/>
          <w:szCs w:val="24"/>
        </w:rPr>
        <w:t xml:space="preserve">olice </w:t>
      </w:r>
      <w:r>
        <w:rPr>
          <w:sz w:val="24"/>
          <w:szCs w:val="24"/>
        </w:rPr>
        <w:t>o</w:t>
      </w:r>
      <w:bookmarkStart w:id="0" w:name="_GoBack"/>
      <w:bookmarkEnd w:id="0"/>
      <w:r w:rsidRPr="0012281C">
        <w:rPr>
          <w:sz w:val="24"/>
          <w:szCs w:val="24"/>
        </w:rPr>
        <w:t>fficers to purchase optional equipment  with City Funds for use on duty and to repay the City over a twelve month period, and</w:t>
      </w:r>
    </w:p>
    <w:p w:rsidR="00FB35E9" w:rsidRPr="0012281C" w:rsidRDefault="00FB35E9" w:rsidP="00866FF5">
      <w:pPr>
        <w:ind w:firstLine="720"/>
        <w:rPr>
          <w:sz w:val="24"/>
          <w:szCs w:val="24"/>
        </w:rPr>
      </w:pPr>
      <w:r w:rsidRPr="0012281C">
        <w:rPr>
          <w:b/>
          <w:sz w:val="24"/>
          <w:szCs w:val="24"/>
        </w:rPr>
        <w:t>Whereas</w:t>
      </w:r>
      <w:r>
        <w:rPr>
          <w:sz w:val="24"/>
          <w:szCs w:val="24"/>
        </w:rPr>
        <w:t>, an additional $5,000 is needed to allow more police officers to participate in this program.</w:t>
      </w:r>
    </w:p>
    <w:p w:rsidR="00FB35E9" w:rsidRDefault="00FB35E9" w:rsidP="00866FF5">
      <w:pPr>
        <w:ind w:firstLine="720"/>
      </w:pPr>
    </w:p>
    <w:p w:rsidR="00FB35E9" w:rsidRPr="003C585E" w:rsidRDefault="00FB35E9" w:rsidP="00866FF5">
      <w:pPr>
        <w:ind w:firstLine="720"/>
        <w:rPr>
          <w:b/>
          <w:sz w:val="24"/>
        </w:rPr>
      </w:pPr>
      <w:r w:rsidRPr="00895FB0">
        <w:rPr>
          <w:b/>
          <w:sz w:val="24"/>
        </w:rPr>
        <w:t>NOW</w:t>
      </w:r>
      <w:r>
        <w:rPr>
          <w:b/>
          <w:sz w:val="24"/>
        </w:rPr>
        <w:t>,</w:t>
      </w:r>
      <w:r w:rsidRPr="00895FB0">
        <w:rPr>
          <w:b/>
          <w:sz w:val="24"/>
        </w:rPr>
        <w:t xml:space="preserve"> THEREFORE</w:t>
      </w:r>
      <w:r>
        <w:rPr>
          <w:b/>
          <w:sz w:val="24"/>
        </w:rPr>
        <w:t>,</w:t>
      </w:r>
      <w:r w:rsidRPr="003C585E">
        <w:rPr>
          <w:b/>
          <w:sz w:val="24"/>
        </w:rPr>
        <w:t xml:space="preserve"> BE IT ORDAINED BY THE COUNCIL OF THE CITY OF </w:t>
      </w:r>
      <w:smartTag w:uri="urn:schemas-microsoft-com:office:smarttags" w:element="City">
        <w:r w:rsidRPr="003C585E">
          <w:rPr>
            <w:b/>
            <w:sz w:val="24"/>
          </w:rPr>
          <w:t>BEXLEY</w:t>
        </w:r>
      </w:smartTag>
      <w:r>
        <w:rPr>
          <w:b/>
          <w:sz w:val="24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4"/>
            </w:rPr>
            <w:t>OHIO</w:t>
          </w:r>
        </w:smartTag>
      </w:smartTag>
      <w:r>
        <w:rPr>
          <w:b/>
          <w:sz w:val="24"/>
        </w:rPr>
        <w:t>:</w:t>
      </w:r>
    </w:p>
    <w:p w:rsidR="00FB35E9" w:rsidRDefault="00FB35E9" w:rsidP="00866FF5">
      <w:pPr>
        <w:ind w:firstLine="720"/>
        <w:rPr>
          <w:sz w:val="24"/>
        </w:rPr>
      </w:pPr>
    </w:p>
    <w:p w:rsidR="00FB35E9" w:rsidRDefault="00FB35E9" w:rsidP="00C52369">
      <w:pPr>
        <w:ind w:firstLine="720"/>
        <w:rPr>
          <w:sz w:val="24"/>
          <w:szCs w:val="24"/>
        </w:rPr>
      </w:pPr>
      <w:r w:rsidRPr="00E32A15">
        <w:rPr>
          <w:sz w:val="24"/>
          <w:u w:val="single"/>
        </w:rPr>
        <w:t xml:space="preserve">Section </w:t>
      </w:r>
      <w:r>
        <w:rPr>
          <w:sz w:val="24"/>
          <w:u w:val="single"/>
        </w:rPr>
        <w:t>1</w:t>
      </w:r>
      <w:r>
        <w:rPr>
          <w:sz w:val="24"/>
        </w:rPr>
        <w:t>.</w:t>
      </w:r>
      <w:r>
        <w:rPr>
          <w:sz w:val="24"/>
        </w:rPr>
        <w:tab/>
      </w:r>
      <w:r w:rsidRPr="00E32A15">
        <w:rPr>
          <w:sz w:val="24"/>
          <w:szCs w:val="24"/>
        </w:rPr>
        <w:t xml:space="preserve">That a </w:t>
      </w:r>
      <w:r>
        <w:rPr>
          <w:sz w:val="24"/>
          <w:szCs w:val="24"/>
        </w:rPr>
        <w:t>transfer of $5,000 from the unencumbered General Fund to the Police Officer Optional Equipment Fund is hereby authorized.</w:t>
      </w:r>
    </w:p>
    <w:p w:rsidR="00FB35E9" w:rsidRDefault="00FB35E9" w:rsidP="00C52369">
      <w:pPr>
        <w:ind w:firstLine="720"/>
        <w:rPr>
          <w:sz w:val="24"/>
          <w:szCs w:val="24"/>
        </w:rPr>
      </w:pPr>
    </w:p>
    <w:p w:rsidR="00FB35E9" w:rsidRDefault="00FB35E9" w:rsidP="00C52369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Section 2.</w:t>
      </w:r>
      <w:r>
        <w:rPr>
          <w:sz w:val="24"/>
          <w:szCs w:val="24"/>
        </w:rPr>
        <w:tab/>
        <w:t>That $5,000 is hereby appropriated form the Police Officer Equipment Fund to allow police officers to purchase equipment authorized by the Chief of Police for use on duty.</w:t>
      </w:r>
    </w:p>
    <w:p w:rsidR="00FB35E9" w:rsidRDefault="00FB35E9" w:rsidP="00C52369">
      <w:pPr>
        <w:ind w:firstLine="720"/>
        <w:rPr>
          <w:sz w:val="24"/>
          <w:szCs w:val="24"/>
        </w:rPr>
      </w:pPr>
    </w:p>
    <w:p w:rsidR="00FB35E9" w:rsidRDefault="00FB35E9" w:rsidP="0012281C">
      <w:pPr>
        <w:ind w:left="720"/>
        <w:rPr>
          <w:sz w:val="24"/>
        </w:rPr>
      </w:pPr>
      <w:r>
        <w:rPr>
          <w:sz w:val="24"/>
          <w:u w:val="single"/>
        </w:rPr>
        <w:t>Section 3.</w:t>
      </w:r>
      <w:r>
        <w:rPr>
          <w:sz w:val="24"/>
        </w:rPr>
        <w:tab/>
        <w:t xml:space="preserve">That this ordinance shall go into effect and be in force from and </w:t>
      </w:r>
    </w:p>
    <w:p w:rsidR="00FB35E9" w:rsidRDefault="00FB35E9" w:rsidP="0012281C">
      <w:pPr>
        <w:rPr>
          <w:sz w:val="24"/>
        </w:rPr>
      </w:pPr>
      <w:r>
        <w:rPr>
          <w:sz w:val="24"/>
        </w:rPr>
        <w:t xml:space="preserve">after the earliest period allowed by law.  </w:t>
      </w:r>
    </w:p>
    <w:p w:rsidR="00FB35E9" w:rsidRDefault="00FB35E9" w:rsidP="0012281C">
      <w:pPr>
        <w:rPr>
          <w:sz w:val="24"/>
        </w:rPr>
      </w:pPr>
    </w:p>
    <w:p w:rsidR="00FB35E9" w:rsidRDefault="00FB35E9" w:rsidP="0012281C">
      <w:pPr>
        <w:ind w:firstLine="720"/>
        <w:rPr>
          <w:sz w:val="24"/>
        </w:rPr>
      </w:pPr>
      <w:r>
        <w:rPr>
          <w:sz w:val="24"/>
        </w:rPr>
        <w:t>Passed:__________, 2015</w:t>
      </w:r>
    </w:p>
    <w:p w:rsidR="00FB35E9" w:rsidRDefault="00FB35E9" w:rsidP="0012281C">
      <w:pPr>
        <w:ind w:left="3600" w:firstLine="720"/>
        <w:rPr>
          <w:sz w:val="24"/>
        </w:rPr>
      </w:pPr>
      <w:r>
        <w:rPr>
          <w:sz w:val="24"/>
        </w:rPr>
        <w:t>_____________________________</w:t>
      </w:r>
    </w:p>
    <w:p w:rsidR="00FB35E9" w:rsidRDefault="00FB35E9" w:rsidP="0012281C">
      <w:pPr>
        <w:ind w:left="3600" w:firstLine="720"/>
        <w:rPr>
          <w:sz w:val="24"/>
        </w:rPr>
      </w:pPr>
      <w:r>
        <w:rPr>
          <w:sz w:val="24"/>
        </w:rPr>
        <w:t>Richard Sharp, President of Council</w:t>
      </w:r>
    </w:p>
    <w:p w:rsidR="00FB35E9" w:rsidRDefault="00FB35E9" w:rsidP="0012281C">
      <w:pPr>
        <w:ind w:firstLine="720"/>
        <w:rPr>
          <w:sz w:val="24"/>
        </w:rPr>
      </w:pPr>
    </w:p>
    <w:p w:rsidR="00FB35E9" w:rsidRDefault="00FB35E9" w:rsidP="0012281C">
      <w:pPr>
        <w:ind w:firstLine="720"/>
        <w:rPr>
          <w:sz w:val="24"/>
        </w:rPr>
      </w:pPr>
      <w:r>
        <w:rPr>
          <w:sz w:val="24"/>
        </w:rPr>
        <w:t>Attest:___________________________</w:t>
      </w:r>
    </w:p>
    <w:p w:rsidR="00FB35E9" w:rsidRDefault="00FB35E9" w:rsidP="0012281C">
      <w:pPr>
        <w:ind w:firstLine="720"/>
        <w:rPr>
          <w:sz w:val="24"/>
        </w:rPr>
      </w:pPr>
      <w:r>
        <w:rPr>
          <w:sz w:val="24"/>
        </w:rPr>
        <w:t xml:space="preserve">          William Harvey, Clerk of Council</w:t>
      </w:r>
    </w:p>
    <w:p w:rsidR="00FB35E9" w:rsidRDefault="00FB35E9" w:rsidP="0012281C">
      <w:pPr>
        <w:ind w:firstLine="720"/>
        <w:rPr>
          <w:sz w:val="24"/>
        </w:rPr>
      </w:pPr>
    </w:p>
    <w:p w:rsidR="00FB35E9" w:rsidRDefault="00FB35E9" w:rsidP="0012281C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Approved:___________, 2015</w:t>
      </w:r>
    </w:p>
    <w:p w:rsidR="00FB35E9" w:rsidRDefault="00FB35E9" w:rsidP="0012281C">
      <w:pPr>
        <w:ind w:firstLine="720"/>
        <w:rPr>
          <w:sz w:val="24"/>
        </w:rPr>
      </w:pPr>
    </w:p>
    <w:p w:rsidR="00FB35E9" w:rsidRDefault="00FB35E9" w:rsidP="0012281C">
      <w:pPr>
        <w:ind w:firstLine="720"/>
        <w:rPr>
          <w:sz w:val="24"/>
        </w:rPr>
      </w:pPr>
    </w:p>
    <w:p w:rsidR="00FB35E9" w:rsidRDefault="00FB35E9" w:rsidP="0012281C">
      <w:pPr>
        <w:ind w:firstLine="720"/>
        <w:rPr>
          <w:sz w:val="24"/>
        </w:rPr>
      </w:pPr>
    </w:p>
    <w:p w:rsidR="00FB35E9" w:rsidRDefault="00FB35E9" w:rsidP="0012281C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</w:t>
      </w:r>
    </w:p>
    <w:p w:rsidR="00FB35E9" w:rsidRDefault="00FB35E9" w:rsidP="0012281C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Mayor Ben Kessler</w:t>
      </w:r>
    </w:p>
    <w:p w:rsidR="00FB35E9" w:rsidRDefault="00FB35E9" w:rsidP="0012281C">
      <w:pPr>
        <w:ind w:firstLine="720"/>
        <w:rPr>
          <w:sz w:val="24"/>
        </w:rPr>
      </w:pPr>
      <w:r>
        <w:rPr>
          <w:sz w:val="24"/>
        </w:rPr>
        <w:t>First Reading: 8-7-15</w:t>
      </w:r>
    </w:p>
    <w:p w:rsidR="00FB35E9" w:rsidRDefault="00FB35E9" w:rsidP="00C52369">
      <w:pPr>
        <w:ind w:firstLine="720"/>
        <w:rPr>
          <w:sz w:val="24"/>
        </w:rPr>
      </w:pPr>
    </w:p>
    <w:p w:rsidR="00FB35E9" w:rsidRDefault="00FB35E9" w:rsidP="00866FF5">
      <w:pPr>
        <w:ind w:firstLine="720"/>
      </w:pPr>
    </w:p>
    <w:sectPr w:rsidR="00FB35E9" w:rsidSect="006B3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41"/>
    <w:rsid w:val="00082FDC"/>
    <w:rsid w:val="0012281C"/>
    <w:rsid w:val="0017013E"/>
    <w:rsid w:val="001C3520"/>
    <w:rsid w:val="002927CD"/>
    <w:rsid w:val="002C623E"/>
    <w:rsid w:val="003316F4"/>
    <w:rsid w:val="003C585E"/>
    <w:rsid w:val="004D3B84"/>
    <w:rsid w:val="004F3F2A"/>
    <w:rsid w:val="006B37AB"/>
    <w:rsid w:val="006B533D"/>
    <w:rsid w:val="0076660D"/>
    <w:rsid w:val="00816067"/>
    <w:rsid w:val="00866FF5"/>
    <w:rsid w:val="00895FB0"/>
    <w:rsid w:val="00985270"/>
    <w:rsid w:val="00AA4939"/>
    <w:rsid w:val="00AC1E27"/>
    <w:rsid w:val="00B06AA9"/>
    <w:rsid w:val="00C10541"/>
    <w:rsid w:val="00C52369"/>
    <w:rsid w:val="00E32A15"/>
    <w:rsid w:val="00FB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" w:eastAsia="Calibri" w:hAnsi="Myriad Pro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4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6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0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210</Words>
  <Characters>1201</Characters>
  <Application>Microsoft Office Outlook</Application>
  <DocSecurity>0</DocSecurity>
  <Lines>0</Lines>
  <Paragraphs>0</Paragraphs>
  <ScaleCrop>false</ScaleCrop>
  <Company>Bexley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ORDINANCE  NO</dc:title>
  <dc:subject/>
  <dc:creator>Beecher</dc:creator>
  <cp:keywords/>
  <dc:description/>
  <cp:lastModifiedBy>DMaynard</cp:lastModifiedBy>
  <cp:revision>2</cp:revision>
  <cp:lastPrinted>2015-07-28T14:15:00Z</cp:lastPrinted>
  <dcterms:created xsi:type="dcterms:W3CDTF">2015-08-07T12:34:00Z</dcterms:created>
  <dcterms:modified xsi:type="dcterms:W3CDTF">2015-08-07T12:34:00Z</dcterms:modified>
</cp:coreProperties>
</file>